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CA73DB" w:rsidRDefault="00CA73DB">
      <w:pPr>
        <w:pStyle w:val="Title-Professional"/>
        <w:rPr>
          <w:sz w:val="96"/>
        </w:rPr>
      </w:pPr>
      <w:r w:rsidRPr="00CA73DB">
        <w:rPr>
          <w:sz w:val="96"/>
        </w:rPr>
        <w:t>Seneca Newsletter</w:t>
      </w:r>
    </w:p>
    <w:p w:rsidR="00CA73DB" w:rsidRDefault="00CA73DB">
      <w:pPr>
        <w:pStyle w:val="IssueVolumeDate-Professional"/>
      </w:pPr>
      <w:r>
        <w:tab/>
      </w:r>
      <w:r w:rsidR="00A823C3">
        <w:t>January</w:t>
      </w:r>
      <w:r w:rsidR="00FD0DEA">
        <w:t xml:space="preserve"> </w:t>
      </w:r>
      <w:r w:rsidR="00A823C3">
        <w:t>2015</w:t>
      </w:r>
    </w:p>
    <w:p w:rsidR="00CA73DB" w:rsidRDefault="003407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944B1E" wp14:editId="2F128E39">
                <wp:simplePos x="0" y="0"/>
                <wp:positionH relativeFrom="column">
                  <wp:posOffset>3392170</wp:posOffset>
                </wp:positionH>
                <wp:positionV relativeFrom="paragraph">
                  <wp:posOffset>54610</wp:posOffset>
                </wp:positionV>
                <wp:extent cx="3314700" cy="4803140"/>
                <wp:effectExtent l="0" t="0" r="1905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803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7B1" w:rsidRDefault="003407B1" w:rsidP="003407B1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>City Hall Hours</w:t>
                            </w:r>
                          </w:p>
                          <w:p w:rsidR="003407B1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The scheduled business hours for the City Hall are now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407B1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Monday-Thursday     8:00am-2:00pm*</w:t>
                            </w:r>
                          </w:p>
                          <w:p w:rsidR="003407B1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3407B1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Please understand that the office is manned by one person.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There will be ½ hour closure for lunch daily, and occasionally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other duties are required outside of the office (shop, lagoon, meetings,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) which may lead to the office being closed for a short time during regular business hours. If you need emergency assistance, you may call the city’s emergency cell phone numbers to reach the following:</w:t>
                            </w:r>
                          </w:p>
                          <w:p w:rsidR="003407B1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3407B1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Josh Walker (541) 620-0771</w:t>
                            </w:r>
                          </w:p>
                          <w:p w:rsidR="003407B1" w:rsidRPr="00FD0DEA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Chris Scott (541) 620-0781</w:t>
                            </w:r>
                          </w:p>
                          <w:p w:rsidR="007F1262" w:rsidRDefault="007F1262" w:rsidP="007F1262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u w:val="single"/>
                              </w:rPr>
                            </w:pPr>
                          </w:p>
                          <w:p w:rsidR="007F1262" w:rsidRPr="003407B1" w:rsidRDefault="007F1262" w:rsidP="007F1262">
                            <w:pPr>
                              <w:pStyle w:val="BodyText-Professional"/>
                              <w:spacing w:before="12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CA73DB" w:rsidRDefault="00CA73DB" w:rsidP="009B0E47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1pt;margin-top:4.3pt;width:261pt;height:3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" o:allowincell="f" filled="f">
                <v:textbox>
                  <w:txbxContent>
                    <w:p w:rsidR="003407B1" w:rsidRDefault="003407B1" w:rsidP="003407B1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>City Hall Hours</w:t>
                      </w:r>
                    </w:p>
                    <w:p w:rsidR="003407B1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The scheduled business hours for the City Hall are now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:</w:t>
                      </w:r>
                    </w:p>
                    <w:p w:rsidR="003407B1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Monday-Thursday     8:00am-2:00pm*</w:t>
                      </w:r>
                    </w:p>
                    <w:p w:rsidR="003407B1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3407B1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Please understand that the office is manned by one person.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There will be ½ hour closure for lunch daily, and occasionally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other duties are required outside of the office (shop, lagoon, meetings, </w:t>
                      </w:r>
                      <w:proofErr w:type="spellStart"/>
                      <w:r>
                        <w:rPr>
                          <w:rFonts w:cs="Arial"/>
                          <w:sz w:val="28"/>
                          <w:szCs w:val="28"/>
                        </w:rPr>
                        <w:t>etc</w:t>
                      </w:r>
                      <w:proofErr w:type="spellEnd"/>
                      <w:r>
                        <w:rPr>
                          <w:rFonts w:cs="Arial"/>
                          <w:sz w:val="28"/>
                          <w:szCs w:val="28"/>
                        </w:rPr>
                        <w:t>) which may lead to the office being closed for a short time during regular business hours. If you need emergency assistance, you may call the city’s emergency cell phone numbers to reach the following:</w:t>
                      </w:r>
                    </w:p>
                    <w:p w:rsidR="003407B1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3407B1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Josh Walker (541) 620-0771</w:t>
                      </w:r>
                    </w:p>
                    <w:p w:rsidR="003407B1" w:rsidRPr="00FD0DEA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Chris Scott (541) 620-0781</w:t>
                      </w:r>
                    </w:p>
                    <w:p w:rsidR="007F1262" w:rsidRDefault="007F1262" w:rsidP="007F1262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rial Black" w:hAnsi="Arial Black"/>
                          <w:b/>
                          <w:sz w:val="40"/>
                          <w:u w:val="single"/>
                        </w:rPr>
                      </w:pPr>
                    </w:p>
                    <w:p w:rsidR="007F1262" w:rsidRPr="003407B1" w:rsidRDefault="007F1262" w:rsidP="007F1262">
                      <w:pPr>
                        <w:pStyle w:val="BodyText-Professional"/>
                        <w:spacing w:before="12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CA73DB" w:rsidRDefault="00CA73DB" w:rsidP="009B0E47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318C3D" wp14:editId="35DDC326">
                <wp:simplePos x="0" y="0"/>
                <wp:positionH relativeFrom="column">
                  <wp:posOffset>-69850</wp:posOffset>
                </wp:positionH>
                <wp:positionV relativeFrom="paragraph">
                  <wp:posOffset>54610</wp:posOffset>
                </wp:positionV>
                <wp:extent cx="3314700" cy="5522595"/>
                <wp:effectExtent l="0" t="0" r="19050" b="2095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52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0DEA" w:rsidRDefault="003407B1" w:rsidP="003407B1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>New City Council</w:t>
                            </w:r>
                          </w:p>
                          <w:p w:rsidR="00B31000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Your newly elected city council was sworn in at the January 13, 2015 city council meeting. The current city council members are as follows:</w:t>
                            </w:r>
                          </w:p>
                          <w:p w:rsidR="003407B1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3407B1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Andrea Combs (Mayor)</w:t>
                            </w:r>
                          </w:p>
                          <w:p w:rsidR="003407B1" w:rsidRDefault="003407B1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Bill Williams (President)</w:t>
                            </w:r>
                          </w:p>
                          <w:p w:rsidR="003407B1" w:rsidRDefault="007F636B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Sue Holliday</w:t>
                            </w:r>
                          </w:p>
                          <w:p w:rsidR="007F636B" w:rsidRDefault="007F636B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Mike McManus</w:t>
                            </w:r>
                          </w:p>
                          <w:p w:rsidR="007F636B" w:rsidRDefault="007F636B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Michelle Walker</w:t>
                            </w:r>
                          </w:p>
                          <w:p w:rsidR="007F636B" w:rsidRDefault="007F636B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7F636B" w:rsidRPr="00FD0DEA" w:rsidRDefault="007F636B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Mayor Andrea Combs is seeking residents interested in participating as members of the budget committee. The budget committee will meet once a month, February to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June,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in an effort to establish a budget for the 2015-2016 fiscal </w:t>
                            </w:r>
                            <w:proofErr w:type="gramStart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year</w:t>
                            </w:r>
                            <w:proofErr w:type="gramEnd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. Interested parties may contact Mrs. Combs or Josh at the city hall. </w:t>
                            </w:r>
                          </w:p>
                          <w:p w:rsidR="00B16F0B" w:rsidRPr="00FD0DEA" w:rsidRDefault="00B16F0B" w:rsidP="00FD0DEA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5pt;margin-top:4.3pt;width:261pt;height:4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" o:allowincell="f" filled="f">
                <v:textbox>
                  <w:txbxContent>
                    <w:p w:rsidR="00FD0DEA" w:rsidRDefault="003407B1" w:rsidP="003407B1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>New City Council</w:t>
                      </w:r>
                    </w:p>
                    <w:p w:rsidR="00B31000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Your newly elected city council was sworn in at the January 13, 2015 city council meeting. The current city council members are as follows:</w:t>
                      </w:r>
                    </w:p>
                    <w:p w:rsidR="003407B1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3407B1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Andrea Combs (Mayor)</w:t>
                      </w:r>
                    </w:p>
                    <w:p w:rsidR="003407B1" w:rsidRDefault="003407B1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Bill Williams (President)</w:t>
                      </w:r>
                    </w:p>
                    <w:p w:rsidR="003407B1" w:rsidRDefault="007F636B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Sue Holliday</w:t>
                      </w:r>
                    </w:p>
                    <w:p w:rsidR="007F636B" w:rsidRDefault="007F636B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Mike McManus</w:t>
                      </w:r>
                    </w:p>
                    <w:p w:rsidR="007F636B" w:rsidRDefault="007F636B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Michelle Walker</w:t>
                      </w:r>
                    </w:p>
                    <w:p w:rsidR="007F636B" w:rsidRDefault="007F636B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7F636B" w:rsidRPr="00FD0DEA" w:rsidRDefault="007F636B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Mayor Andrea Combs is seeking residents interested in participating as members of the budget committee. The budget committee will meet once a month, February to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June,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in an effort to establish a budget for the 2015-2016 fiscal </w:t>
                      </w:r>
                      <w:proofErr w:type="gramStart"/>
                      <w:r>
                        <w:rPr>
                          <w:rFonts w:cs="Arial"/>
                          <w:sz w:val="28"/>
                          <w:szCs w:val="28"/>
                        </w:rPr>
                        <w:t>year</w:t>
                      </w:r>
                      <w:proofErr w:type="gramEnd"/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. Interested parties may contact Mrs. Combs or Josh at the city hall. </w:t>
                      </w:r>
                    </w:p>
                    <w:p w:rsidR="00B16F0B" w:rsidRPr="00FD0DEA" w:rsidRDefault="00B16F0B" w:rsidP="00FD0DEA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9B0E47" w:rsidRDefault="003407B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0D2EE9B" wp14:editId="471880C8">
                <wp:simplePos x="0" y="0"/>
                <wp:positionH relativeFrom="column">
                  <wp:posOffset>3380105</wp:posOffset>
                </wp:positionH>
                <wp:positionV relativeFrom="paragraph">
                  <wp:posOffset>112395</wp:posOffset>
                </wp:positionV>
                <wp:extent cx="3314700" cy="2206625"/>
                <wp:effectExtent l="0" t="0" r="19050" b="222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0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2575" w:rsidRDefault="00580E17" w:rsidP="003407B1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>NEW FAX NUMBER</w:t>
                            </w:r>
                          </w:p>
                          <w:p w:rsidR="008D2575" w:rsidRDefault="00580E17" w:rsidP="008D2575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The City of Seneca has a new fax number.</w:t>
                            </w:r>
                            <w:r w:rsidR="00B31000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If you are having a fax sent to the city you may have it sent to:</w:t>
                            </w:r>
                          </w:p>
                          <w:p w:rsidR="00B31000" w:rsidRPr="00B31000" w:rsidRDefault="00B31000" w:rsidP="00B31000">
                            <w:pPr>
                              <w:pStyle w:val="Picture-Professional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31000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(877) 688-0015</w:t>
                            </w:r>
                          </w:p>
                          <w:p w:rsidR="00B31000" w:rsidRPr="00FD0DEA" w:rsidRDefault="00B31000" w:rsidP="008D2575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Faxes are $1 each (sending or receiving) for up to 10 pages. </w:t>
                            </w:r>
                            <w:proofErr w:type="gramStart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$.25 per each additional page.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6.15pt;margin-top:8.85pt;width:261pt;height:17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" o:allowincell="f" filled="f">
                <v:textbox>
                  <w:txbxContent>
                    <w:p w:rsidR="008D2575" w:rsidRDefault="00580E17" w:rsidP="003407B1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>NEW FAX NUMBER</w:t>
                      </w:r>
                    </w:p>
                    <w:p w:rsidR="008D2575" w:rsidRDefault="00580E17" w:rsidP="008D2575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The City of Seneca has a new fax number.</w:t>
                      </w:r>
                      <w:r w:rsidR="00B31000">
                        <w:rPr>
                          <w:rFonts w:cs="Arial"/>
                          <w:sz w:val="28"/>
                          <w:szCs w:val="28"/>
                        </w:rPr>
                        <w:t xml:space="preserve"> If you are having a fax sent to the city you may have it sent to:</w:t>
                      </w:r>
                    </w:p>
                    <w:p w:rsidR="00B31000" w:rsidRPr="00B31000" w:rsidRDefault="00B31000" w:rsidP="00B31000">
                      <w:pPr>
                        <w:pStyle w:val="Picture-Professional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B31000">
                        <w:rPr>
                          <w:rFonts w:cs="Arial"/>
                          <w:b/>
                          <w:sz w:val="32"/>
                          <w:szCs w:val="32"/>
                        </w:rPr>
                        <w:t>(877) 688-0015</w:t>
                      </w:r>
                    </w:p>
                    <w:p w:rsidR="00B31000" w:rsidRPr="00FD0DEA" w:rsidRDefault="00B31000" w:rsidP="008D2575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Faxes are $1 each (sending or receiving) for up to 10 pages. </w:t>
                      </w:r>
                      <w:proofErr w:type="gramStart"/>
                      <w:r>
                        <w:rPr>
                          <w:rFonts w:cs="Arial"/>
                          <w:sz w:val="28"/>
                          <w:szCs w:val="28"/>
                        </w:rPr>
                        <w:t>$.25 per each additional page.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0073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C5A96DC" wp14:editId="5A5A2487">
                <wp:simplePos x="0" y="0"/>
                <wp:positionH relativeFrom="column">
                  <wp:posOffset>3390900</wp:posOffset>
                </wp:positionH>
                <wp:positionV relativeFrom="paragraph">
                  <wp:posOffset>114300</wp:posOffset>
                </wp:positionV>
                <wp:extent cx="3314700" cy="2540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DB" w:rsidRDefault="00CA73DB">
                            <w:pPr>
                              <w:pStyle w:val="JumpTo-Professiona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67pt;margin-top:9pt;width:261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" o:allowincell="f" filled="f" stroked="f">
                <v:textbox>
                  <w:txbxContent>
                    <w:p w:rsidR="00CA73DB" w:rsidRDefault="00CA73DB">
                      <w:pPr>
                        <w:pStyle w:val="JumpTo-Professional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margin" w:tblpY="12059"/>
        <w:tblOverlap w:val="never"/>
        <w:tblW w:w="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4260"/>
      </w:tblGrid>
      <w:tr w:rsidR="003407B1" w:rsidTr="003407B1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7B1" w:rsidRDefault="003407B1" w:rsidP="003407B1">
            <w:pPr>
              <w:pStyle w:val="TOCHeading-Professional"/>
            </w:pPr>
            <w:r>
              <w:t>upcoming events</w:t>
            </w:r>
          </w:p>
        </w:tc>
      </w:tr>
      <w:tr w:rsidR="003407B1" w:rsidTr="00340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3407B1" w:rsidRDefault="003407B1" w:rsidP="003407B1">
            <w:pPr>
              <w:pStyle w:val="TOCNumber-Professional"/>
            </w:pPr>
            <w:r>
              <w:t>02/02</w:t>
            </w:r>
          </w:p>
        </w:tc>
        <w:tc>
          <w:tcPr>
            <w:tcW w:w="4260" w:type="dxa"/>
          </w:tcPr>
          <w:p w:rsidR="003407B1" w:rsidRPr="007A18EC" w:rsidRDefault="003407B1" w:rsidP="003407B1">
            <w:pPr>
              <w:pStyle w:val="TOCText-Professional"/>
              <w:rPr>
                <w:b/>
              </w:rPr>
            </w:pPr>
            <w:r w:rsidRPr="00B31000">
              <w:rPr>
                <w:b/>
                <w:sz w:val="22"/>
                <w:szCs w:val="22"/>
              </w:rPr>
              <w:t>Golf Committee Meeting</w:t>
            </w:r>
          </w:p>
        </w:tc>
      </w:tr>
      <w:tr w:rsidR="003407B1" w:rsidTr="00340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3407B1" w:rsidRDefault="003407B1" w:rsidP="003407B1">
            <w:pPr>
              <w:pStyle w:val="TOCNumber-Professional"/>
            </w:pPr>
            <w:r>
              <w:t>02/10</w:t>
            </w:r>
          </w:p>
        </w:tc>
        <w:tc>
          <w:tcPr>
            <w:tcW w:w="4260" w:type="dxa"/>
          </w:tcPr>
          <w:p w:rsidR="003407B1" w:rsidRPr="00B31000" w:rsidRDefault="003407B1" w:rsidP="003407B1">
            <w:pPr>
              <w:pStyle w:val="TOCText-Professional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Monthly City Council Meeting @6pm</w:t>
            </w:r>
          </w:p>
        </w:tc>
      </w:tr>
      <w:tr w:rsidR="003407B1" w:rsidTr="00340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3407B1" w:rsidRDefault="003407B1" w:rsidP="003407B1">
            <w:pPr>
              <w:pStyle w:val="TOCNumber-Professional"/>
            </w:pPr>
          </w:p>
        </w:tc>
        <w:tc>
          <w:tcPr>
            <w:tcW w:w="4260" w:type="dxa"/>
          </w:tcPr>
          <w:p w:rsidR="003407B1" w:rsidRDefault="003407B1" w:rsidP="003407B1">
            <w:pPr>
              <w:pStyle w:val="TOCText-Professional"/>
            </w:pPr>
          </w:p>
        </w:tc>
      </w:tr>
      <w:tr w:rsidR="003407B1" w:rsidTr="00340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3407B1" w:rsidRDefault="003407B1" w:rsidP="003407B1">
            <w:pPr>
              <w:pStyle w:val="TOCNumber-Professional"/>
            </w:pPr>
          </w:p>
        </w:tc>
        <w:tc>
          <w:tcPr>
            <w:tcW w:w="4260" w:type="dxa"/>
          </w:tcPr>
          <w:p w:rsidR="003407B1" w:rsidRDefault="003407B1" w:rsidP="003407B1">
            <w:pPr>
              <w:pStyle w:val="TOCText-Professional"/>
            </w:pPr>
          </w:p>
        </w:tc>
      </w:tr>
    </w:tbl>
    <w:p w:rsidR="00CA73DB" w:rsidRPr="009B0E47" w:rsidRDefault="00CA73DB" w:rsidP="009B0E47">
      <w:pPr>
        <w:jc w:val="right"/>
      </w:pPr>
    </w:p>
    <w:sectPr w:rsidR="00CA73DB" w:rsidRPr="009B0E47">
      <w:footerReference w:type="default" r:id="rId8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46" w:rsidRDefault="00070446">
      <w:r>
        <w:separator/>
      </w:r>
    </w:p>
  </w:endnote>
  <w:endnote w:type="continuationSeparator" w:id="0">
    <w:p w:rsidR="00070446" w:rsidRDefault="0007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46" w:rsidRDefault="00070446">
      <w:r>
        <w:separator/>
      </w:r>
    </w:p>
  </w:footnote>
  <w:footnote w:type="continuationSeparator" w:id="0">
    <w:p w:rsidR="00070446" w:rsidRDefault="0007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26F"/>
    <w:multiLevelType w:val="hybridMultilevel"/>
    <w:tmpl w:val="FB84B9C4"/>
    <w:lvl w:ilvl="0" w:tplc="24149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E14EF"/>
    <w:multiLevelType w:val="hybridMultilevel"/>
    <w:tmpl w:val="07C8E850"/>
    <w:lvl w:ilvl="0" w:tplc="9D0E97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070446"/>
    <w:rsid w:val="001E6BFF"/>
    <w:rsid w:val="0020144A"/>
    <w:rsid w:val="002E1862"/>
    <w:rsid w:val="003407B1"/>
    <w:rsid w:val="00423BD2"/>
    <w:rsid w:val="004808A2"/>
    <w:rsid w:val="004F15C3"/>
    <w:rsid w:val="00553EE1"/>
    <w:rsid w:val="00580E17"/>
    <w:rsid w:val="005B0888"/>
    <w:rsid w:val="006356C0"/>
    <w:rsid w:val="00757037"/>
    <w:rsid w:val="007A18EC"/>
    <w:rsid w:val="007F1262"/>
    <w:rsid w:val="007F636B"/>
    <w:rsid w:val="0080073F"/>
    <w:rsid w:val="008A5CDA"/>
    <w:rsid w:val="008D2575"/>
    <w:rsid w:val="009B0E47"/>
    <w:rsid w:val="00A20424"/>
    <w:rsid w:val="00A823C3"/>
    <w:rsid w:val="00B16F0B"/>
    <w:rsid w:val="00B31000"/>
    <w:rsid w:val="00CA73DB"/>
    <w:rsid w:val="00D977B5"/>
    <w:rsid w:val="00F15B57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wizard.wiz</Template>
  <TotalTime>70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City of</cp:lastModifiedBy>
  <cp:revision>3</cp:revision>
  <cp:lastPrinted>2014-12-03T22:20:00Z</cp:lastPrinted>
  <dcterms:created xsi:type="dcterms:W3CDTF">2015-01-26T20:35:00Z</dcterms:created>
  <dcterms:modified xsi:type="dcterms:W3CDTF">2015-01-26T21:45:00Z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