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CA73DB" w:rsidRDefault="00CA73DB">
      <w:pPr>
        <w:pStyle w:val="Title-Professional"/>
        <w:rPr>
          <w:sz w:val="96"/>
        </w:rPr>
      </w:pPr>
      <w:r w:rsidRPr="00CA73DB">
        <w:rPr>
          <w:sz w:val="96"/>
        </w:rPr>
        <w:t>Seneca Newsletter</w:t>
      </w:r>
    </w:p>
    <w:p w:rsidR="00CA73DB" w:rsidRDefault="00CA73DB">
      <w:pPr>
        <w:pStyle w:val="IssueVolumeDate-Professional"/>
      </w:pPr>
      <w:r>
        <w:tab/>
      </w:r>
      <w:r w:rsidR="009B0E47">
        <w:t>July</w:t>
      </w:r>
      <w:r>
        <w:t xml:space="preserve"> 2014</w:t>
      </w:r>
    </w:p>
    <w:p w:rsidR="00CA73DB" w:rsidRDefault="0080073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68580</wp:posOffset>
                </wp:positionV>
                <wp:extent cx="3314700" cy="70726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072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6BFF" w:rsidRPr="001E6BFF" w:rsidRDefault="001E6BFF" w:rsidP="0020144A">
                            <w:pPr>
                              <w:pStyle w:val="Heading1-Professional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0144A" w:rsidRPr="009B0E47" w:rsidRDefault="0020144A" w:rsidP="0020144A">
                            <w:pPr>
                              <w:pStyle w:val="Heading1-Professional"/>
                              <w:spacing w:before="0"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B0E47" w:rsidRPr="001E6BFF" w:rsidRDefault="009B0E47" w:rsidP="009B0E47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u w:val="single"/>
                              </w:rPr>
                              <w:t xml:space="preserve">If you have something you’d like posted on the Seneca Newsletter please contact Kristin @ the City Hall 541-542-2161. </w:t>
                            </w:r>
                          </w:p>
                          <w:p w:rsidR="00CA73DB" w:rsidRDefault="00CA73DB" w:rsidP="009B0E47">
                            <w:pPr>
                              <w:pStyle w:val="Picture-Professional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pt;margin-top:5.4pt;width:261pt;height:5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" o:allowincell="f" filled="f">
                <v:textbox>
                  <w:txbxContent>
                    <w:p w:rsidR="001E6BFF" w:rsidRPr="001E6BFF" w:rsidRDefault="001E6BFF" w:rsidP="0020144A">
                      <w:pPr>
                        <w:pStyle w:val="Heading1-Professional"/>
                        <w:spacing w:before="0"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0144A" w:rsidRPr="009B0E47" w:rsidRDefault="0020144A" w:rsidP="0020144A">
                      <w:pPr>
                        <w:pStyle w:val="Heading1-Professional"/>
                        <w:spacing w:before="0" w:after="0"/>
                        <w:jc w:val="center"/>
                        <w:rPr>
                          <w:sz w:val="28"/>
                        </w:rPr>
                      </w:pPr>
                    </w:p>
                    <w:p w:rsidR="009B0E47" w:rsidRPr="001E6BFF" w:rsidRDefault="009B0E47" w:rsidP="009B0E47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sz w:val="40"/>
                          <w:u w:val="single"/>
                        </w:rPr>
                        <w:t xml:space="preserve">If you have something you’d like posted on the Seneca Newsletter please contact Kristin @ the City Hall 541-542-2161. </w:t>
                      </w:r>
                    </w:p>
                    <w:p w:rsidR="00CA73DB" w:rsidRDefault="00CA73DB" w:rsidP="009B0E47">
                      <w:pPr>
                        <w:pStyle w:val="Picture-Professional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68580</wp:posOffset>
                </wp:positionV>
                <wp:extent cx="3314700" cy="4622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2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 id="2">
                        <w:txbxContent>
                          <w:p w:rsidR="00CA73DB" w:rsidRPr="001E6BFF" w:rsidRDefault="00CA73DB">
                            <w:pPr>
                              <w:pStyle w:val="BodyText-Professional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</w:p>
                          <w:p w:rsidR="00CA73DB" w:rsidRDefault="009B0E47" w:rsidP="00CA73DB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  <w:u w:val="single"/>
                              </w:rPr>
                              <w:t>Free Dump Day!</w:t>
                            </w:r>
                          </w:p>
                          <w:p w:rsidR="009B0E47" w:rsidRDefault="009B0E47" w:rsidP="00CA73DB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The City of Seneca will be offering a free dump day on July 19</w:t>
                            </w:r>
                            <w:r w:rsidRPr="009B0E47">
                              <w:rPr>
                                <w:rFonts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 from 9am – 12pm.  </w:t>
                            </w:r>
                          </w:p>
                          <w:p w:rsidR="009B0E47" w:rsidRDefault="009B0E47" w:rsidP="00CA73DB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Appliances, TV’s, furniture, minor or light weight construction debris, etc. will be accepted. </w:t>
                            </w:r>
                          </w:p>
                          <w:p w:rsidR="009B0E47" w:rsidRPr="001E6BFF" w:rsidRDefault="009B0E47" w:rsidP="00CA73DB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If you need assistance loading or hauling off your unwanted appliances or furniture please call Kristin at 541-542-2161 to arrange a pickup.  </w:t>
                            </w:r>
                          </w:p>
                          <w:p w:rsidR="00CA73DB" w:rsidRDefault="00CA73DB" w:rsidP="009B0E47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pt;margin-top:5.4pt;width:261pt;height:3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" o:allowincell="f" filled="f">
                <v:textbox style="mso-next-textbox:#Text Box 5">
                  <w:txbxContent>
                    <w:p w:rsidR="00CA73DB" w:rsidRPr="001E6BFF" w:rsidRDefault="00CA73DB">
                      <w:pPr>
                        <w:pStyle w:val="BodyText-Professional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</w:p>
                    <w:p w:rsidR="00CA73DB" w:rsidRDefault="009B0E47" w:rsidP="00CA73DB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rial Black" w:hAnsi="Arial Black"/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0"/>
                          <w:u w:val="single"/>
                        </w:rPr>
                        <w:t>Free Dump Day!</w:t>
                      </w:r>
                    </w:p>
                    <w:p w:rsidR="009B0E47" w:rsidRDefault="009B0E47" w:rsidP="00CA73DB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The City of Seneca will be offering a free dump day on July 19</w:t>
                      </w:r>
                      <w:r w:rsidRPr="009B0E47">
                        <w:rPr>
                          <w:rFonts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32"/>
                          <w:szCs w:val="32"/>
                        </w:rPr>
                        <w:t xml:space="preserve"> from 9am – 12pm.  </w:t>
                      </w:r>
                    </w:p>
                    <w:p w:rsidR="009B0E47" w:rsidRDefault="009B0E47" w:rsidP="00CA73DB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 xml:space="preserve">Appliances, TV’s, furniture, minor or light weight construction debris, etc. will be accepted. </w:t>
                      </w:r>
                    </w:p>
                    <w:p w:rsidR="009B0E47" w:rsidRPr="001E6BFF" w:rsidRDefault="009B0E47" w:rsidP="00CA73DB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 xml:space="preserve">If you need assistance loading or hauling off your unwanted appliances or furniture please call Kristin at 541-542-2161 to arrange a pickup.  </w:t>
                      </w:r>
                    </w:p>
                    <w:p w:rsidR="00CA73DB" w:rsidRDefault="00CA73DB" w:rsidP="009B0E47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8007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20955</wp:posOffset>
                </wp:positionV>
                <wp:extent cx="3314700" cy="2540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DB" w:rsidRDefault="00CA73DB">
                            <w:pPr>
                              <w:pStyle w:val="JumpTo-Professiona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25pt;margin-top:1.65pt;width:261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" o:allowincell="f" filled="f" stroked="f">
                <v:textbox>
                  <w:txbxContent>
                    <w:p w:rsidR="00CA73DB" w:rsidRDefault="00CA73DB">
                      <w:pPr>
                        <w:pStyle w:val="JumpTo-Professional"/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40"/>
      </w:tblGrid>
      <w:tr w:rsidR="00CA73DB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3DB" w:rsidRDefault="00CA73DB">
            <w:pPr>
              <w:pStyle w:val="TOCHeading-Professional"/>
            </w:pPr>
            <w:r>
              <w:t>upcoming events</w:t>
            </w:r>
          </w:p>
        </w:tc>
      </w:tr>
      <w:tr w:rsidR="00CA73DB" w:rsidTr="007A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</w:tcPr>
          <w:p w:rsidR="00CA73DB" w:rsidRDefault="009B0E47">
            <w:pPr>
              <w:pStyle w:val="TOCNumber-Professional"/>
            </w:pPr>
            <w:r>
              <w:t>7/08</w:t>
            </w:r>
          </w:p>
        </w:tc>
        <w:tc>
          <w:tcPr>
            <w:tcW w:w="4440" w:type="dxa"/>
          </w:tcPr>
          <w:p w:rsidR="00CA73DB" w:rsidRPr="007A18EC" w:rsidRDefault="009B0E47">
            <w:pPr>
              <w:pStyle w:val="TOCText-Professional"/>
              <w:rPr>
                <w:b/>
              </w:rPr>
            </w:pPr>
            <w:r>
              <w:rPr>
                <w:b/>
                <w:sz w:val="22"/>
              </w:rPr>
              <w:t>Monthly City Council Meeting @6pm</w:t>
            </w:r>
          </w:p>
        </w:tc>
      </w:tr>
      <w:tr w:rsidR="00CA73DB" w:rsidTr="007A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</w:tcPr>
          <w:p w:rsidR="00CA73DB" w:rsidRDefault="009B0E47">
            <w:pPr>
              <w:pStyle w:val="TOCNumber-Professional"/>
            </w:pPr>
            <w:r>
              <w:t>7/19</w:t>
            </w:r>
          </w:p>
        </w:tc>
        <w:tc>
          <w:tcPr>
            <w:tcW w:w="4440" w:type="dxa"/>
          </w:tcPr>
          <w:p w:rsidR="00CA73DB" w:rsidRPr="001E6BFF" w:rsidRDefault="009B0E47">
            <w:pPr>
              <w:pStyle w:val="TOCText-Professional"/>
              <w:rPr>
                <w:b/>
              </w:rPr>
            </w:pPr>
            <w:r>
              <w:rPr>
                <w:b/>
                <w:sz w:val="22"/>
              </w:rPr>
              <w:t>Seneca City Clean Up (Free Dump Day)</w:t>
            </w:r>
          </w:p>
        </w:tc>
      </w:tr>
      <w:tr w:rsidR="00CA73DB" w:rsidTr="007A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</w:tcPr>
          <w:p w:rsidR="00CA73DB" w:rsidRDefault="00CA73DB">
            <w:pPr>
              <w:pStyle w:val="TOCNumber-Professional"/>
            </w:pPr>
          </w:p>
        </w:tc>
        <w:tc>
          <w:tcPr>
            <w:tcW w:w="4440" w:type="dxa"/>
          </w:tcPr>
          <w:p w:rsidR="00CA73DB" w:rsidRDefault="00CA73DB">
            <w:pPr>
              <w:pStyle w:val="TOCText-Professional"/>
            </w:pPr>
          </w:p>
        </w:tc>
      </w:tr>
      <w:tr w:rsidR="00CA73DB" w:rsidTr="007A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</w:tcPr>
          <w:p w:rsidR="00CA73DB" w:rsidRDefault="00CA73DB">
            <w:pPr>
              <w:pStyle w:val="TOCNumber-Professional"/>
            </w:pPr>
          </w:p>
        </w:tc>
        <w:tc>
          <w:tcPr>
            <w:tcW w:w="4440" w:type="dxa"/>
          </w:tcPr>
          <w:p w:rsidR="00CA73DB" w:rsidRDefault="00CA73DB">
            <w:pPr>
              <w:pStyle w:val="TOCText-Professional"/>
            </w:pPr>
          </w:p>
        </w:tc>
      </w:tr>
      <w:tr w:rsidR="00CA73DB" w:rsidTr="007A1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</w:tcPr>
          <w:p w:rsidR="00CA73DB" w:rsidRDefault="00CA73DB">
            <w:pPr>
              <w:pStyle w:val="TOCNumber-Professional"/>
            </w:pPr>
          </w:p>
        </w:tc>
        <w:tc>
          <w:tcPr>
            <w:tcW w:w="4440" w:type="dxa"/>
          </w:tcPr>
          <w:p w:rsidR="00CA73DB" w:rsidRDefault="00CA73DB">
            <w:pPr>
              <w:pStyle w:val="TOCText-Professional"/>
            </w:pPr>
          </w:p>
        </w:tc>
      </w:tr>
    </w:tbl>
    <w:p w:rsidR="009B0E47" w:rsidRDefault="0080073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53340</wp:posOffset>
                </wp:positionV>
                <wp:extent cx="3276600" cy="872363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72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74.8pt;margin-top:4.2pt;width:258pt;height:6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" o:allowincell="f" filled="f" stroked="f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114300</wp:posOffset>
                </wp:positionV>
                <wp:extent cx="3314700" cy="2540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DB" w:rsidRDefault="00CA73DB">
                            <w:pPr>
                              <w:pStyle w:val="JumpTo-Professiona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67pt;margin-top:9pt;width:261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" o:allowincell="f" filled="f" stroked="f">
                <v:textbox>
                  <w:txbxContent>
                    <w:p w:rsidR="00CA73DB" w:rsidRDefault="00CA73DB">
                      <w:pPr>
                        <w:pStyle w:val="JumpTo-Profession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6600" cy="872363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72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0;margin-top:0;width:258pt;height:68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" o:allowincell="f" filled="f" stroked="f">
                <v:textbox style="mso-next-textbox:#Text Box 6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-200660</wp:posOffset>
                </wp:positionV>
                <wp:extent cx="3276600" cy="2540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DB" w:rsidRDefault="00CA73DB">
                            <w:pPr>
                              <w:pStyle w:val="JumpTo-Professiona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0;margin-top:-15.8pt;width:258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" o:allowincell="f" filled="f" stroked="f">
                <v:textbox>
                  <w:txbxContent>
                    <w:p w:rsidR="00CA73DB" w:rsidRDefault="00CA73DB">
                      <w:pPr>
                        <w:pStyle w:val="JumpTo-Professional"/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Pr="009B0E47" w:rsidRDefault="00CA73DB" w:rsidP="009B0E47">
      <w:pPr>
        <w:jc w:val="right"/>
      </w:pPr>
      <w:bookmarkStart w:id="0" w:name="_GoBack"/>
      <w:bookmarkEnd w:id="0"/>
    </w:p>
    <w:sectPr w:rsidR="00CA73DB" w:rsidRPr="009B0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DB" w:rsidRDefault="00CA73DB">
      <w:r>
        <w:separator/>
      </w:r>
    </w:p>
  </w:endnote>
  <w:endnote w:type="continuationSeparator" w:id="0">
    <w:p w:rsidR="00CA73DB" w:rsidRDefault="00CA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FF" w:rsidRDefault="001E6B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3" w:rsidRDefault="001E6BFF">
    <w:pPr>
      <w:pStyle w:val="Footer-Professional"/>
    </w:pPr>
    <w:r>
      <w:t>City of Seneca – 106 A Avenue – PO Box 208 – Seneca, Oregon 97873 – (541) 542-2161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FF" w:rsidRDefault="001E6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DB" w:rsidRDefault="00CA73DB">
      <w:r>
        <w:separator/>
      </w:r>
    </w:p>
  </w:footnote>
  <w:footnote w:type="continuationSeparator" w:id="0">
    <w:p w:rsidR="00CA73DB" w:rsidRDefault="00CA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FF" w:rsidRDefault="001E6B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FF" w:rsidRDefault="001E6B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FF" w:rsidRDefault="001E6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DB"/>
    <w:rsid w:val="001E6BFF"/>
    <w:rsid w:val="0020144A"/>
    <w:rsid w:val="002E1862"/>
    <w:rsid w:val="004F15C3"/>
    <w:rsid w:val="00553EE1"/>
    <w:rsid w:val="005B0888"/>
    <w:rsid w:val="006356C0"/>
    <w:rsid w:val="007A18EC"/>
    <w:rsid w:val="0080073F"/>
    <w:rsid w:val="009B0E47"/>
    <w:rsid w:val="00C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</Template>
  <TotalTime>10</TotalTime>
  <Pages>1</Pages>
  <Words>20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</dc:creator>
  <cp:lastModifiedBy>City of</cp:lastModifiedBy>
  <cp:revision>3</cp:revision>
  <cp:lastPrinted>2014-04-30T16:41:00Z</cp:lastPrinted>
  <dcterms:created xsi:type="dcterms:W3CDTF">2014-07-01T19:19:00Z</dcterms:created>
  <dcterms:modified xsi:type="dcterms:W3CDTF">2014-07-01T19:29:00Z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