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B" w:rsidRPr="00272619" w:rsidRDefault="00CA73DB">
      <w:pPr>
        <w:pStyle w:val="Title-Professional"/>
        <w:rPr>
          <w:sz w:val="72"/>
          <w:szCs w:val="72"/>
        </w:rPr>
      </w:pPr>
      <w:r w:rsidRPr="00272619">
        <w:rPr>
          <w:sz w:val="72"/>
          <w:szCs w:val="72"/>
        </w:rPr>
        <w:t>Seneca Newsletter</w:t>
      </w:r>
    </w:p>
    <w:p w:rsidR="00CA73DB" w:rsidRDefault="00CA73DB">
      <w:pPr>
        <w:pStyle w:val="IssueVolumeDate-Professional"/>
      </w:pPr>
      <w:r>
        <w:tab/>
      </w:r>
      <w:r w:rsidR="00272619">
        <w:t>April 20</w:t>
      </w:r>
      <w:r w:rsidR="00A823C3">
        <w:t>15</w:t>
      </w:r>
    </w:p>
    <w:p w:rsidR="00CA73DB" w:rsidRDefault="003A05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04EAE8" wp14:editId="1FB4A6CB">
                <wp:simplePos x="0" y="0"/>
                <wp:positionH relativeFrom="column">
                  <wp:posOffset>3365500</wp:posOffset>
                </wp:positionH>
                <wp:positionV relativeFrom="paragraph">
                  <wp:posOffset>40005</wp:posOffset>
                </wp:positionV>
                <wp:extent cx="3314700" cy="4885055"/>
                <wp:effectExtent l="0" t="0" r="19050" b="107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885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2619" w:rsidRDefault="00843446" w:rsidP="00E5217E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City</w:t>
                            </w:r>
                            <w:r w:rsidR="0027261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Update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="00272619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E5449A" w:rsidRPr="00E5449A" w:rsidRDefault="00AF5861" w:rsidP="00E5217E">
                            <w:pPr>
                              <w:pStyle w:val="Heading1-Professional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tLeast"/>
                              <w:ind w:left="36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city will be reinstating a requirement for all businesses</w:t>
                            </w:r>
                            <w:r w:rsidR="00E5449A">
                              <w:rPr>
                                <w:sz w:val="24"/>
                                <w:szCs w:val="24"/>
                              </w:rPr>
                              <w:t xml:space="preserve"> within city limits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file a business permit with the City of Seneca – this </w:t>
                            </w:r>
                            <w:r w:rsidR="00E5449A">
                              <w:rPr>
                                <w:sz w:val="24"/>
                                <w:szCs w:val="24"/>
                              </w:rPr>
                              <w:t>will become effective</w:t>
                            </w:r>
                            <w:r w:rsidR="00087CE3">
                              <w:rPr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="00E5449A">
                              <w:rPr>
                                <w:sz w:val="24"/>
                                <w:szCs w:val="24"/>
                              </w:rPr>
                              <w:t xml:space="preserve"> 2015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F5861" w:rsidRPr="00ED11B3" w:rsidRDefault="00843446" w:rsidP="00E5217E">
                            <w:pPr>
                              <w:pStyle w:val="Heading1-Professional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tLeast"/>
                              <w:ind w:left="36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Starting in April, all water meters in the city which do not have active accounts will be locked. You must come into the city hall and sign a Turn-On/Turn-Off form to activate </w:t>
                            </w:r>
                            <w:r w:rsidR="00730D28">
                              <w:rPr>
                                <w:sz w:val="24"/>
                                <w:szCs w:val="24"/>
                              </w:rPr>
                              <w:t>or di</w:t>
                            </w:r>
                            <w:r w:rsidR="00ED11B3">
                              <w:rPr>
                                <w:sz w:val="24"/>
                                <w:szCs w:val="24"/>
                              </w:rPr>
                              <w:t>sconnect your water service at the meter. It is not OK to start/stop your water service without contacting the city.</w:t>
                            </w:r>
                          </w:p>
                          <w:p w:rsidR="00ED11B3" w:rsidRDefault="00F0640C" w:rsidP="00E5217E">
                            <w:pPr>
                              <w:pStyle w:val="Heading1-Professional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tLeast"/>
                              <w:ind w:left="36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Oyster Feed is coming next month</w:t>
                            </w:r>
                            <w:r w:rsidR="003A0529">
                              <w:rPr>
                                <w:sz w:val="24"/>
                                <w:szCs w:val="24"/>
                              </w:rPr>
                              <w:t xml:space="preserve"> on 5/16. Ask your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golf committee </w:t>
                            </w:r>
                            <w:r w:rsidR="003A0529">
                              <w:rPr>
                                <w:sz w:val="24"/>
                                <w:szCs w:val="24"/>
                              </w:rPr>
                              <w:t xml:space="preserve">members </w:t>
                            </w:r>
                            <w:r w:rsidR="002467BF">
                              <w:rPr>
                                <w:sz w:val="24"/>
                                <w:szCs w:val="24"/>
                              </w:rPr>
                              <w:t>how you can help!</w:t>
                            </w:r>
                          </w:p>
                          <w:p w:rsidR="00272619" w:rsidRPr="00272619" w:rsidRDefault="00272619" w:rsidP="00272619">
                            <w:pPr>
                              <w:pStyle w:val="Heading1-Professional"/>
                              <w:spacing w:before="0" w:after="0"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636B" w:rsidRPr="00FD0DEA" w:rsidRDefault="007F636B" w:rsidP="003407B1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16F0B" w:rsidRPr="00FD0DEA" w:rsidRDefault="00B16F0B" w:rsidP="00FD0DEA">
                            <w:pPr>
                              <w:pStyle w:val="Picture-Professional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pt;margin-top:3.15pt;width:261pt;height:38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" o:allowincell="f" filled="f">
                <v:textbox>
                  <w:txbxContent>
                    <w:p w:rsidR="00272619" w:rsidRDefault="00843446" w:rsidP="00E5217E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City</w:t>
                      </w:r>
                      <w:r w:rsidR="00272619">
                        <w:rPr>
                          <w:sz w:val="28"/>
                          <w:szCs w:val="28"/>
                          <w:u w:val="single"/>
                        </w:rPr>
                        <w:t xml:space="preserve"> Update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s</w:t>
                      </w:r>
                      <w:r w:rsidR="00272619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E5449A" w:rsidRPr="00E5449A" w:rsidRDefault="00AF5861" w:rsidP="00E5217E">
                      <w:pPr>
                        <w:pStyle w:val="Heading1-Professional"/>
                        <w:numPr>
                          <w:ilvl w:val="0"/>
                          <w:numId w:val="4"/>
                        </w:numPr>
                        <w:spacing w:before="0" w:after="0" w:line="240" w:lineRule="atLeast"/>
                        <w:ind w:left="36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city will be reinstating a requirement for all businesses</w:t>
                      </w:r>
                      <w:r w:rsidR="00E5449A">
                        <w:rPr>
                          <w:sz w:val="24"/>
                          <w:szCs w:val="24"/>
                        </w:rPr>
                        <w:t xml:space="preserve"> within city limits</w:t>
                      </w:r>
                      <w:r>
                        <w:rPr>
                          <w:sz w:val="24"/>
                          <w:szCs w:val="24"/>
                        </w:rPr>
                        <w:t xml:space="preserve"> to file a business permit with the City of Seneca – this </w:t>
                      </w:r>
                      <w:r w:rsidR="00E5449A">
                        <w:rPr>
                          <w:sz w:val="24"/>
                          <w:szCs w:val="24"/>
                        </w:rPr>
                        <w:t>will become effective</w:t>
                      </w:r>
                      <w:r w:rsidR="00087CE3">
                        <w:rPr>
                          <w:sz w:val="24"/>
                          <w:szCs w:val="24"/>
                        </w:rPr>
                        <w:t xml:space="preserve"> July</w:t>
                      </w:r>
                      <w:r w:rsidR="00E5449A">
                        <w:rPr>
                          <w:sz w:val="24"/>
                          <w:szCs w:val="24"/>
                        </w:rPr>
                        <w:t xml:space="preserve"> 2015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AF5861" w:rsidRPr="00ED11B3" w:rsidRDefault="00843446" w:rsidP="00E5217E">
                      <w:pPr>
                        <w:pStyle w:val="Heading1-Professional"/>
                        <w:numPr>
                          <w:ilvl w:val="0"/>
                          <w:numId w:val="4"/>
                        </w:numPr>
                        <w:spacing w:before="0" w:after="0" w:line="240" w:lineRule="atLeast"/>
                        <w:ind w:left="36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Starting in April, all water meters in the city which do not have active accounts will be locked. You must come into the city hall and sign a Turn-On/Turn-Off form to activate </w:t>
                      </w:r>
                      <w:r w:rsidR="00730D28">
                        <w:rPr>
                          <w:sz w:val="24"/>
                          <w:szCs w:val="24"/>
                        </w:rPr>
                        <w:t>or di</w:t>
                      </w:r>
                      <w:r w:rsidR="00ED11B3">
                        <w:rPr>
                          <w:sz w:val="24"/>
                          <w:szCs w:val="24"/>
                        </w:rPr>
                        <w:t>sconnect your water service at the meter. It is not OK to start/stop your water service without contacting the city.</w:t>
                      </w:r>
                    </w:p>
                    <w:p w:rsidR="00ED11B3" w:rsidRDefault="00F0640C" w:rsidP="00E5217E">
                      <w:pPr>
                        <w:pStyle w:val="Heading1-Professional"/>
                        <w:numPr>
                          <w:ilvl w:val="0"/>
                          <w:numId w:val="4"/>
                        </w:numPr>
                        <w:spacing w:before="0" w:after="0" w:line="240" w:lineRule="atLeast"/>
                        <w:ind w:left="36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Oyster Feed is coming next month</w:t>
                      </w:r>
                      <w:r w:rsidR="003A0529">
                        <w:rPr>
                          <w:sz w:val="24"/>
                          <w:szCs w:val="24"/>
                        </w:rPr>
                        <w:t xml:space="preserve"> on 5/16. Ask your</w:t>
                      </w:r>
                      <w:r>
                        <w:rPr>
                          <w:sz w:val="24"/>
                          <w:szCs w:val="24"/>
                        </w:rPr>
                        <w:t xml:space="preserve"> golf committee </w:t>
                      </w:r>
                      <w:r w:rsidR="003A0529">
                        <w:rPr>
                          <w:sz w:val="24"/>
                          <w:szCs w:val="24"/>
                        </w:rPr>
                        <w:t xml:space="preserve">members </w:t>
                      </w:r>
                      <w:r w:rsidR="002467BF">
                        <w:rPr>
                          <w:sz w:val="24"/>
                          <w:szCs w:val="24"/>
                        </w:rPr>
                        <w:t>how you can help!</w:t>
                      </w:r>
                    </w:p>
                    <w:p w:rsidR="00272619" w:rsidRPr="00272619" w:rsidRDefault="00272619" w:rsidP="00272619">
                      <w:pPr>
                        <w:pStyle w:val="Heading1-Professional"/>
                        <w:spacing w:before="0" w:after="0" w:line="240" w:lineRule="atLeast"/>
                        <w:rPr>
                          <w:sz w:val="24"/>
                          <w:szCs w:val="24"/>
                        </w:rPr>
                      </w:pPr>
                    </w:p>
                    <w:p w:rsidR="007F636B" w:rsidRPr="00FD0DEA" w:rsidRDefault="007F636B" w:rsidP="003407B1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16F0B" w:rsidRPr="00FD0DEA" w:rsidRDefault="00B16F0B" w:rsidP="00FD0DEA">
                      <w:pPr>
                        <w:pStyle w:val="Picture-Professional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64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3EA67A" wp14:editId="05855B1C">
                <wp:simplePos x="0" y="0"/>
                <wp:positionH relativeFrom="column">
                  <wp:posOffset>-78105</wp:posOffset>
                </wp:positionH>
                <wp:positionV relativeFrom="paragraph">
                  <wp:posOffset>39370</wp:posOffset>
                </wp:positionV>
                <wp:extent cx="3314700" cy="2654935"/>
                <wp:effectExtent l="0" t="0" r="1905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5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1262" w:rsidRDefault="00A5730F" w:rsidP="007F1262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0"/>
                                <w:u w:val="single"/>
                              </w:rPr>
                              <w:t>Volunteers Needed!</w:t>
                            </w:r>
                          </w:p>
                          <w:p w:rsidR="00A5730F" w:rsidRDefault="00A5730F" w:rsidP="007F1262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The City of Seneca is looking for volunteers to serve on the Fire Department. Make a difference in your community – become a volunteer fireman!</w:t>
                            </w:r>
                          </w:p>
                          <w:p w:rsidR="00A5730F" w:rsidRPr="00A5730F" w:rsidRDefault="00A5730F" w:rsidP="007F1262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For more information, call the City Hall – (</w:t>
                            </w:r>
                            <w:r w:rsidR="00E5217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541) 542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-2161</w:t>
                            </w:r>
                          </w:p>
                          <w:p w:rsidR="007F1262" w:rsidRPr="003407B1" w:rsidRDefault="007F1262" w:rsidP="007F1262">
                            <w:pPr>
                              <w:pStyle w:val="BodyText-Professional"/>
                              <w:spacing w:before="12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CA73DB" w:rsidRDefault="00CA73DB" w:rsidP="00A5730F">
                            <w:pPr>
                              <w:pStyle w:val="BodyText-Professional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15pt;margin-top:3.1pt;width:261pt;height:20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" o:allowincell="f" filled="f">
                <v:textbox>
                  <w:txbxContent>
                    <w:p w:rsidR="007F1262" w:rsidRDefault="00A5730F" w:rsidP="007F1262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rial Black" w:hAnsi="Arial Black"/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0"/>
                          <w:u w:val="single"/>
                        </w:rPr>
                        <w:t>Volunteers Needed!</w:t>
                      </w:r>
                    </w:p>
                    <w:p w:rsidR="00A5730F" w:rsidRDefault="00A5730F" w:rsidP="007F1262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The City of Seneca is looking for volunteers to serve on the Fire Department. Make a difference in your community – become a volunteer fireman!</w:t>
                      </w:r>
                    </w:p>
                    <w:p w:rsidR="00A5730F" w:rsidRPr="00A5730F" w:rsidRDefault="00A5730F" w:rsidP="007F1262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For more information, call the City Hall – (</w:t>
                      </w:r>
                      <w:r w:rsidR="00E5217E">
                        <w:rPr>
                          <w:rFonts w:ascii="Arial Black" w:hAnsi="Arial Black"/>
                          <w:sz w:val="28"/>
                          <w:szCs w:val="28"/>
                        </w:rPr>
                        <w:t>541) 542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-2161</w:t>
                      </w:r>
                    </w:p>
                    <w:p w:rsidR="007F1262" w:rsidRPr="003407B1" w:rsidRDefault="007F1262" w:rsidP="007F1262">
                      <w:pPr>
                        <w:pStyle w:val="BodyText-Professional"/>
                        <w:spacing w:before="12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CA73DB" w:rsidRDefault="00CA73DB" w:rsidP="00A5730F">
                      <w:pPr>
                        <w:pStyle w:val="BodyText-Professional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F0640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DA7ADAF" wp14:editId="64BEECB6">
                <wp:simplePos x="0" y="0"/>
                <wp:positionH relativeFrom="column">
                  <wp:posOffset>-79375</wp:posOffset>
                </wp:positionH>
                <wp:positionV relativeFrom="page">
                  <wp:posOffset>4506595</wp:posOffset>
                </wp:positionV>
                <wp:extent cx="3319145" cy="2642235"/>
                <wp:effectExtent l="0" t="0" r="14605" b="2476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2642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546" w:rsidRDefault="00272619" w:rsidP="00B31000">
                            <w:pPr>
                              <w:pStyle w:val="Picture-Professional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City Hall Hours: M</w:t>
                            </w:r>
                            <w:r w:rsidR="00656546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onday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-Th</w:t>
                            </w:r>
                            <w:r w:rsidR="00656546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ursday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72619" w:rsidRDefault="00272619" w:rsidP="00B31000">
                            <w:pPr>
                              <w:pStyle w:val="Picture-Professional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8:00am – 2:00pm</w:t>
                            </w:r>
                          </w:p>
                          <w:p w:rsidR="00272619" w:rsidRDefault="00F77458" w:rsidP="00B31000">
                            <w:pPr>
                              <w:pStyle w:val="Picture-Professional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 case of after-hours</w:t>
                            </w:r>
                            <w:r w:rsidR="00AF586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water or sewer emergency, call:</w:t>
                            </w:r>
                          </w:p>
                          <w:p w:rsidR="00272619" w:rsidRDefault="00E9319D" w:rsidP="00B31000">
                            <w:pPr>
                              <w:pStyle w:val="Picture-Professional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(541) 620-078</w:t>
                            </w:r>
                            <w:bookmarkStart w:id="0" w:name="_GoBack"/>
                            <w:bookmarkEnd w:id="0"/>
                            <w:r w:rsidR="0027261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272619" w:rsidRDefault="00AF5861" w:rsidP="00B31000">
                            <w:pPr>
                              <w:pStyle w:val="Picture-Professional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-----------------------</w:t>
                            </w:r>
                          </w:p>
                          <w:p w:rsidR="00B31000" w:rsidRPr="00272619" w:rsidRDefault="00272619" w:rsidP="00B31000">
                            <w:pPr>
                              <w:pStyle w:val="Picture-Professional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Fax Number:</w:t>
                            </w:r>
                            <w:r w:rsidRPr="0027261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1000" w:rsidRPr="00272619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(877) 688-0015</w:t>
                            </w:r>
                          </w:p>
                          <w:p w:rsidR="00B31000" w:rsidRDefault="00B31000" w:rsidP="008D2575">
                            <w:pPr>
                              <w:pStyle w:val="Picture-Professional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7261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Faxes are $1 each (sending or receiving) for up to 10 pages. </w:t>
                            </w:r>
                            <w:proofErr w:type="gramStart"/>
                            <w:r w:rsidRPr="00272619">
                              <w:rPr>
                                <w:rFonts w:cs="Arial"/>
                                <w:sz w:val="24"/>
                                <w:szCs w:val="24"/>
                              </w:rPr>
                              <w:t>$.25 per each additional page.</w:t>
                            </w:r>
                            <w:proofErr w:type="gramEnd"/>
                          </w:p>
                          <w:p w:rsidR="00F77458" w:rsidRPr="00272619" w:rsidRDefault="00F77458" w:rsidP="008D2575">
                            <w:pPr>
                              <w:pStyle w:val="Picture-Professional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Copies are $.10 each.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25pt;margin-top:354.85pt;width:261.35pt;height:20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" o:allowincell="f" filled="f">
                <v:textbox>
                  <w:txbxContent>
                    <w:p w:rsidR="00656546" w:rsidRDefault="00272619" w:rsidP="00B31000">
                      <w:pPr>
                        <w:pStyle w:val="Picture-Professional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City Hall Hours: M</w:t>
                      </w:r>
                      <w:r w:rsidR="00656546">
                        <w:rPr>
                          <w:rFonts w:cs="Arial"/>
                          <w:b/>
                          <w:sz w:val="24"/>
                          <w:szCs w:val="24"/>
                        </w:rPr>
                        <w:t>onday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-Th</w:t>
                      </w:r>
                      <w:r w:rsidR="00656546">
                        <w:rPr>
                          <w:rFonts w:cs="Arial"/>
                          <w:b/>
                          <w:sz w:val="24"/>
                          <w:szCs w:val="24"/>
                        </w:rPr>
                        <w:t>ursday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272619" w:rsidRDefault="00272619" w:rsidP="00B31000">
                      <w:pPr>
                        <w:pStyle w:val="Picture-Professional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8:00am – 2:00pm</w:t>
                      </w:r>
                    </w:p>
                    <w:p w:rsidR="00272619" w:rsidRDefault="00F77458" w:rsidP="00B31000">
                      <w:pPr>
                        <w:pStyle w:val="Picture-Professional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In case of after-hours</w:t>
                      </w:r>
                      <w:r w:rsidR="00AF586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water or sewer emergency, call:</w:t>
                      </w:r>
                    </w:p>
                    <w:p w:rsidR="00272619" w:rsidRDefault="00E9319D" w:rsidP="00B31000">
                      <w:pPr>
                        <w:pStyle w:val="Picture-Professional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(541) 620-078</w:t>
                      </w:r>
                      <w:bookmarkStart w:id="1" w:name="_GoBack"/>
                      <w:bookmarkEnd w:id="1"/>
                      <w:r w:rsidR="00272619">
                        <w:rPr>
                          <w:rFonts w:cs="Arial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272619" w:rsidRDefault="00AF5861" w:rsidP="00B31000">
                      <w:pPr>
                        <w:pStyle w:val="Picture-Professional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-----------------------</w:t>
                      </w:r>
                    </w:p>
                    <w:p w:rsidR="00B31000" w:rsidRPr="00272619" w:rsidRDefault="00272619" w:rsidP="00B31000">
                      <w:pPr>
                        <w:pStyle w:val="Picture-Professional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Fax Number:</w:t>
                      </w:r>
                      <w:r w:rsidRPr="00272619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31000" w:rsidRPr="00272619">
                        <w:rPr>
                          <w:rFonts w:cs="Arial"/>
                          <w:b/>
                          <w:sz w:val="24"/>
                          <w:szCs w:val="24"/>
                        </w:rPr>
                        <w:t>(877) 688-0015</w:t>
                      </w:r>
                    </w:p>
                    <w:p w:rsidR="00B31000" w:rsidRDefault="00B31000" w:rsidP="008D2575">
                      <w:pPr>
                        <w:pStyle w:val="Picture-Professional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72619">
                        <w:rPr>
                          <w:rFonts w:cs="Arial"/>
                          <w:sz w:val="24"/>
                          <w:szCs w:val="24"/>
                        </w:rPr>
                        <w:t xml:space="preserve">Faxes are $1 each (sending or receiving) for up to 10 pages. </w:t>
                      </w:r>
                      <w:proofErr w:type="gramStart"/>
                      <w:r w:rsidRPr="00272619">
                        <w:rPr>
                          <w:rFonts w:cs="Arial"/>
                          <w:sz w:val="24"/>
                          <w:szCs w:val="24"/>
                        </w:rPr>
                        <w:t>$.25 per each additional page.</w:t>
                      </w:r>
                      <w:proofErr w:type="gramEnd"/>
                    </w:p>
                    <w:p w:rsidR="00F77458" w:rsidRPr="00272619" w:rsidRDefault="00F77458" w:rsidP="008D2575">
                      <w:pPr>
                        <w:pStyle w:val="Picture-Professional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Copies are $.10 each.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A73DB" w:rsidRDefault="00CA73DB"/>
    <w:tbl>
      <w:tblPr>
        <w:tblpPr w:leftFromText="187" w:rightFromText="187" w:vertAnchor="page" w:horzAnchor="margin" w:tblpXSpec="right" w:tblpY="10602"/>
        <w:tblOverlap w:val="never"/>
        <w:tblW w:w="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4260"/>
      </w:tblGrid>
      <w:tr w:rsidR="00A5730F" w:rsidTr="003A0529"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30F" w:rsidRDefault="00A5730F" w:rsidP="003A0529">
            <w:pPr>
              <w:pStyle w:val="TOCHeading-Professional"/>
            </w:pPr>
            <w:r>
              <w:t>upcoming events</w:t>
            </w:r>
          </w:p>
        </w:tc>
      </w:tr>
      <w:tr w:rsidR="00A5730F" w:rsidTr="003A0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A5730F" w:rsidRDefault="00A5730F" w:rsidP="003A0529">
            <w:pPr>
              <w:pStyle w:val="TOCNumber-Professional"/>
            </w:pPr>
            <w:r>
              <w:t>04/06</w:t>
            </w:r>
          </w:p>
        </w:tc>
        <w:tc>
          <w:tcPr>
            <w:tcW w:w="4260" w:type="dxa"/>
          </w:tcPr>
          <w:p w:rsidR="00A5730F" w:rsidRPr="007A18EC" w:rsidRDefault="00A5730F" w:rsidP="003A0529">
            <w:pPr>
              <w:pStyle w:val="TOCText-Professional"/>
              <w:rPr>
                <w:b/>
              </w:rPr>
            </w:pPr>
            <w:r>
              <w:rPr>
                <w:b/>
                <w:sz w:val="22"/>
                <w:szCs w:val="22"/>
              </w:rPr>
              <w:t>Golf Committee Meeting @ 6pm</w:t>
            </w:r>
          </w:p>
        </w:tc>
      </w:tr>
      <w:tr w:rsidR="00A5730F" w:rsidTr="003A0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A5730F" w:rsidRDefault="00A5730F" w:rsidP="003A0529">
            <w:pPr>
              <w:pStyle w:val="TOCNumber-Professional"/>
            </w:pPr>
            <w:r>
              <w:t>04/07</w:t>
            </w:r>
          </w:p>
        </w:tc>
        <w:tc>
          <w:tcPr>
            <w:tcW w:w="4260" w:type="dxa"/>
          </w:tcPr>
          <w:p w:rsidR="00A5730F" w:rsidRDefault="00A5730F" w:rsidP="003A0529">
            <w:pPr>
              <w:pStyle w:val="TOCText-Professional"/>
              <w:rPr>
                <w:b/>
                <w:sz w:val="22"/>
              </w:rPr>
            </w:pPr>
            <w:r>
              <w:rPr>
                <w:b/>
                <w:sz w:val="22"/>
              </w:rPr>
              <w:t>Budget Committee Meeting @ 6pm</w:t>
            </w:r>
          </w:p>
          <w:p w:rsidR="00F77458" w:rsidRPr="00B31000" w:rsidRDefault="00F77458" w:rsidP="003A0529">
            <w:pPr>
              <w:pStyle w:val="TOCText-Professional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   -No Public Comment</w:t>
            </w:r>
          </w:p>
        </w:tc>
      </w:tr>
      <w:tr w:rsidR="00A5730F" w:rsidTr="003A0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A5730F" w:rsidRDefault="00A5730F" w:rsidP="003A0529">
            <w:pPr>
              <w:pStyle w:val="TOCNumber-Professional"/>
            </w:pPr>
            <w:r>
              <w:t>04/09</w:t>
            </w:r>
          </w:p>
        </w:tc>
        <w:tc>
          <w:tcPr>
            <w:tcW w:w="4260" w:type="dxa"/>
          </w:tcPr>
          <w:p w:rsidR="00A5730F" w:rsidRDefault="00A5730F" w:rsidP="003A0529">
            <w:pPr>
              <w:pStyle w:val="TOCText-Professional"/>
              <w:rPr>
                <w:b/>
                <w:sz w:val="22"/>
                <w:szCs w:val="22"/>
              </w:rPr>
            </w:pPr>
            <w:r w:rsidRPr="00272619">
              <w:rPr>
                <w:b/>
                <w:sz w:val="22"/>
                <w:szCs w:val="22"/>
              </w:rPr>
              <w:t>Budget Committee Meeting @ 6pm</w:t>
            </w:r>
          </w:p>
          <w:p w:rsidR="00F77458" w:rsidRPr="00272619" w:rsidRDefault="00F77458" w:rsidP="003A0529">
            <w:pPr>
              <w:pStyle w:val="TOCText-Profession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-Open for Public Comment</w:t>
            </w:r>
          </w:p>
        </w:tc>
      </w:tr>
      <w:tr w:rsidR="00A5730F" w:rsidTr="003A0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A5730F" w:rsidRDefault="00A5730F" w:rsidP="003A0529">
            <w:pPr>
              <w:pStyle w:val="TOCNumber-Professional"/>
            </w:pPr>
            <w:r>
              <w:t>04/13</w:t>
            </w:r>
          </w:p>
        </w:tc>
        <w:tc>
          <w:tcPr>
            <w:tcW w:w="4260" w:type="dxa"/>
          </w:tcPr>
          <w:p w:rsidR="00A5730F" w:rsidRPr="00272619" w:rsidRDefault="00A5730F" w:rsidP="003A0529">
            <w:pPr>
              <w:pStyle w:val="TOCText-Profession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 Council Meeting @ 6pm</w:t>
            </w:r>
          </w:p>
        </w:tc>
      </w:tr>
      <w:tr w:rsidR="00A5730F" w:rsidTr="003A0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</w:tcPr>
          <w:p w:rsidR="00A5730F" w:rsidRDefault="00A5730F" w:rsidP="003A0529">
            <w:pPr>
              <w:pStyle w:val="TOCNumber-Professional"/>
            </w:pPr>
          </w:p>
        </w:tc>
        <w:tc>
          <w:tcPr>
            <w:tcW w:w="4260" w:type="dxa"/>
          </w:tcPr>
          <w:p w:rsidR="00E5217E" w:rsidRPr="00272619" w:rsidRDefault="00E5217E" w:rsidP="003A0529">
            <w:pPr>
              <w:pStyle w:val="TOCText-Professional"/>
              <w:rPr>
                <w:b/>
                <w:sz w:val="22"/>
                <w:szCs w:val="22"/>
              </w:rPr>
            </w:pPr>
          </w:p>
        </w:tc>
      </w:tr>
    </w:tbl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9B0E47" w:rsidRDefault="009B0E47"/>
    <w:p w:rsidR="00F0640C" w:rsidRDefault="00F0640C" w:rsidP="009B0E47">
      <w:pPr>
        <w:jc w:val="right"/>
      </w:pPr>
    </w:p>
    <w:p w:rsidR="00F0640C" w:rsidRPr="00F0640C" w:rsidRDefault="00F0640C" w:rsidP="00F0640C"/>
    <w:p w:rsidR="00F0640C" w:rsidRPr="00F0640C" w:rsidRDefault="00F0640C" w:rsidP="00F0640C"/>
    <w:p w:rsidR="00F0640C" w:rsidRPr="00F0640C" w:rsidRDefault="00F0640C" w:rsidP="00F0640C"/>
    <w:p w:rsidR="00F0640C" w:rsidRPr="00F0640C" w:rsidRDefault="00F0640C" w:rsidP="00F0640C"/>
    <w:p w:rsidR="00F0640C" w:rsidRPr="00F0640C" w:rsidRDefault="00F0640C" w:rsidP="00F0640C"/>
    <w:p w:rsidR="00F0640C" w:rsidRPr="00F0640C" w:rsidRDefault="00F0640C" w:rsidP="00F0640C"/>
    <w:p w:rsidR="00F0640C" w:rsidRPr="00F0640C" w:rsidRDefault="00F0640C" w:rsidP="00F0640C"/>
    <w:p w:rsidR="00F0640C" w:rsidRPr="00F0640C" w:rsidRDefault="00F0640C" w:rsidP="00F0640C"/>
    <w:p w:rsidR="00F0640C" w:rsidRDefault="00F0640C" w:rsidP="00F0640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B184457" wp14:editId="5D0281F0">
                <wp:simplePos x="0" y="0"/>
                <wp:positionH relativeFrom="column">
                  <wp:posOffset>-74204</wp:posOffset>
                </wp:positionH>
                <wp:positionV relativeFrom="paragraph">
                  <wp:posOffset>37557</wp:posOffset>
                </wp:positionV>
                <wp:extent cx="3314700" cy="19202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920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640C" w:rsidRPr="00F0640C" w:rsidRDefault="00F0640C" w:rsidP="00F0640C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:u w:val="single"/>
                              </w:rPr>
                              <w:t>Thank You Volunteers!</w:t>
                            </w:r>
                          </w:p>
                          <w:p w:rsidR="00F0640C" w:rsidRPr="00F0640C" w:rsidRDefault="00F0640C" w:rsidP="00F0640C">
                            <w:pPr>
                              <w:pStyle w:val="BodyText-Professional"/>
                              <w:spacing w:before="120" w:line="240" w:lineRule="auto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F0640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The City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would like to thank Dale and Cory for their volunteer service at the Seneca Transfer Station. Your time and efforts are recognized and much appreciated!</w:t>
                            </w:r>
                          </w:p>
                          <w:p w:rsidR="00F0640C" w:rsidRPr="003407B1" w:rsidRDefault="00F0640C" w:rsidP="00F0640C">
                            <w:pPr>
                              <w:pStyle w:val="BodyText-Professional"/>
                              <w:spacing w:before="12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F0640C" w:rsidRDefault="00F0640C" w:rsidP="00F0640C">
                            <w:pPr>
                              <w:pStyle w:val="BodyText-Professional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85pt;margin-top:2.95pt;width:261pt;height:15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" o:allowincell="f" filled="f">
                <v:textbox>
                  <w:txbxContent>
                    <w:p w:rsidR="00F0640C" w:rsidRPr="00F0640C" w:rsidRDefault="00F0640C" w:rsidP="00F0640C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  <w:u w:val="single"/>
                        </w:rPr>
                        <w:t>Thank You Volunteers!</w:t>
                      </w:r>
                    </w:p>
                    <w:p w:rsidR="00F0640C" w:rsidRPr="00F0640C" w:rsidRDefault="00F0640C" w:rsidP="00F0640C">
                      <w:pPr>
                        <w:pStyle w:val="BodyText-Professional"/>
                        <w:spacing w:before="120" w:line="240" w:lineRule="auto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F0640C">
                        <w:rPr>
                          <w:rFonts w:cs="Arial"/>
                          <w:sz w:val="28"/>
                          <w:szCs w:val="28"/>
                        </w:rPr>
                        <w:t xml:space="preserve">The City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>would like to thank Dale and Cory for their volunteer service at the Seneca Transfer Station. Your time and efforts are recognized and much appreciated!</w:t>
                      </w:r>
                    </w:p>
                    <w:p w:rsidR="00F0640C" w:rsidRPr="003407B1" w:rsidRDefault="00F0640C" w:rsidP="00F0640C">
                      <w:pPr>
                        <w:pStyle w:val="BodyText-Professional"/>
                        <w:spacing w:before="12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F0640C" w:rsidRDefault="00F0640C" w:rsidP="00F0640C">
                      <w:pPr>
                        <w:pStyle w:val="BodyText-Professional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3DB" w:rsidRPr="00F0640C" w:rsidRDefault="00CA73DB" w:rsidP="00F0640C"/>
    <w:sectPr w:rsidR="00CA73DB" w:rsidRPr="00F0640C">
      <w:footerReference w:type="default" r:id="rId8"/>
      <w:pgSz w:w="12240" w:h="15840" w:code="1"/>
      <w:pgMar w:top="1008" w:right="878" w:bottom="144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C4" w:rsidRDefault="008539C4">
      <w:r>
        <w:separator/>
      </w:r>
    </w:p>
  </w:endnote>
  <w:endnote w:type="continuationSeparator" w:id="0">
    <w:p w:rsidR="008539C4" w:rsidRDefault="008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C3" w:rsidRDefault="001E6BFF">
    <w:pPr>
      <w:pStyle w:val="Footer-Professional"/>
    </w:pPr>
    <w:r>
      <w:t>City of Seneca – 106 A Avenue – PO Box 208 – Seneca, Oregon 97873 – (541) 542-2161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C4" w:rsidRDefault="008539C4">
      <w:r>
        <w:separator/>
      </w:r>
    </w:p>
  </w:footnote>
  <w:footnote w:type="continuationSeparator" w:id="0">
    <w:p w:rsidR="008539C4" w:rsidRDefault="0085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530"/>
    <w:multiLevelType w:val="hybridMultilevel"/>
    <w:tmpl w:val="C11CE3A6"/>
    <w:lvl w:ilvl="0" w:tplc="B6D21F44">
      <w:start w:val="4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76813"/>
    <w:multiLevelType w:val="hybridMultilevel"/>
    <w:tmpl w:val="C294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326F"/>
    <w:multiLevelType w:val="hybridMultilevel"/>
    <w:tmpl w:val="FB84B9C4"/>
    <w:lvl w:ilvl="0" w:tplc="24149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E14EF"/>
    <w:multiLevelType w:val="hybridMultilevel"/>
    <w:tmpl w:val="07C8E850"/>
    <w:lvl w:ilvl="0" w:tplc="9D0E97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DB"/>
    <w:rsid w:val="00070446"/>
    <w:rsid w:val="00087CE3"/>
    <w:rsid w:val="001E6BFF"/>
    <w:rsid w:val="0020144A"/>
    <w:rsid w:val="002467BF"/>
    <w:rsid w:val="00251545"/>
    <w:rsid w:val="00272619"/>
    <w:rsid w:val="002E1862"/>
    <w:rsid w:val="003407B1"/>
    <w:rsid w:val="003A0529"/>
    <w:rsid w:val="00423BD2"/>
    <w:rsid w:val="004808A2"/>
    <w:rsid w:val="004F15C3"/>
    <w:rsid w:val="00553EE1"/>
    <w:rsid w:val="00580E17"/>
    <w:rsid w:val="00597B30"/>
    <w:rsid w:val="005B0888"/>
    <w:rsid w:val="006356C0"/>
    <w:rsid w:val="00656546"/>
    <w:rsid w:val="00730D28"/>
    <w:rsid w:val="00757037"/>
    <w:rsid w:val="007A18EC"/>
    <w:rsid w:val="007F1262"/>
    <w:rsid w:val="007F636B"/>
    <w:rsid w:val="0080073F"/>
    <w:rsid w:val="00843446"/>
    <w:rsid w:val="008539C4"/>
    <w:rsid w:val="008A5CDA"/>
    <w:rsid w:val="008D2575"/>
    <w:rsid w:val="009B0E47"/>
    <w:rsid w:val="00A20424"/>
    <w:rsid w:val="00A5730F"/>
    <w:rsid w:val="00A823C3"/>
    <w:rsid w:val="00AF5861"/>
    <w:rsid w:val="00B16F0B"/>
    <w:rsid w:val="00B31000"/>
    <w:rsid w:val="00B92CCB"/>
    <w:rsid w:val="00BC0C67"/>
    <w:rsid w:val="00C9353E"/>
    <w:rsid w:val="00CA73DB"/>
    <w:rsid w:val="00D977B5"/>
    <w:rsid w:val="00E5217E"/>
    <w:rsid w:val="00E5449A"/>
    <w:rsid w:val="00E9319D"/>
    <w:rsid w:val="00ED11B3"/>
    <w:rsid w:val="00F0640C"/>
    <w:rsid w:val="00F15B57"/>
    <w:rsid w:val="00F77458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wizard.wiz</Template>
  <TotalTime>213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</dc:creator>
  <cp:lastModifiedBy>City of</cp:lastModifiedBy>
  <cp:revision>9</cp:revision>
  <cp:lastPrinted>2015-04-01T15:56:00Z</cp:lastPrinted>
  <dcterms:created xsi:type="dcterms:W3CDTF">2015-01-26T20:35:00Z</dcterms:created>
  <dcterms:modified xsi:type="dcterms:W3CDTF">2015-04-01T16:11:00Z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